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2F71" w14:textId="77777777" w:rsidR="000277B7" w:rsidRDefault="000277B7" w:rsidP="003A2356">
      <w:pPr>
        <w:jc w:val="both"/>
      </w:pPr>
    </w:p>
    <w:p w14:paraId="1572F9B2" w14:textId="77777777" w:rsidR="00EE702F" w:rsidRDefault="00EE702F" w:rsidP="00EE702F">
      <w:pPr>
        <w:pStyle w:val="Cmsor1"/>
        <w:spacing w:before="600"/>
        <w:ind w:left="0"/>
        <w:jc w:val="center"/>
      </w:pPr>
      <w:r>
        <w:t xml:space="preserve">RESEARCH </w:t>
      </w:r>
      <w:r>
        <w:rPr>
          <w:spacing w:val="-4"/>
        </w:rPr>
        <w:t>PLAN</w:t>
      </w:r>
    </w:p>
    <w:p w14:paraId="76E1D1B1" w14:textId="77777777" w:rsidR="00EE702F" w:rsidRDefault="00EE702F" w:rsidP="00EE702F">
      <w:pPr>
        <w:pStyle w:val="Szvegtrzs"/>
        <w:rPr>
          <w:b/>
          <w:sz w:val="22"/>
        </w:rPr>
      </w:pPr>
    </w:p>
    <w:p w14:paraId="710E1A1D" w14:textId="77777777" w:rsidR="00EE702F" w:rsidRDefault="00EE702F" w:rsidP="00EE702F">
      <w:pPr>
        <w:spacing w:before="480" w:after="480"/>
      </w:pPr>
      <w:r>
        <w:t>TITLE OF THE RESEARCH TOPIC</w:t>
      </w:r>
      <w:r>
        <w:rPr>
          <w:spacing w:val="-2"/>
        </w:rPr>
        <w:t>:</w:t>
      </w:r>
    </w:p>
    <w:p w14:paraId="450CB1A3" w14:textId="77777777" w:rsidR="00EE702F" w:rsidRDefault="00EE702F" w:rsidP="00EE702F">
      <w:pPr>
        <w:pStyle w:val="Szvegtrzs"/>
        <w:spacing w:before="480" w:after="480"/>
        <w:rPr>
          <w:sz w:val="22"/>
        </w:rPr>
      </w:pPr>
    </w:p>
    <w:p w14:paraId="012AA1E0" w14:textId="77777777" w:rsidR="00EE702F" w:rsidRDefault="00EE702F" w:rsidP="00EE702F">
      <w:pPr>
        <w:pStyle w:val="Szvegtrzs"/>
        <w:spacing w:before="480" w:after="480"/>
        <w:rPr>
          <w:spacing w:val="-2"/>
        </w:rPr>
      </w:pPr>
      <w:r w:rsidRPr="0052366C">
        <w:t xml:space="preserve">TIME PERIOD OF THE </w:t>
      </w:r>
      <w:r>
        <w:t>RESEARCH TOPIC</w:t>
      </w:r>
      <w:r>
        <w:rPr>
          <w:spacing w:val="-2"/>
        </w:rPr>
        <w:t>:</w:t>
      </w:r>
    </w:p>
    <w:p w14:paraId="0A782ECF" w14:textId="77777777" w:rsidR="00EE702F" w:rsidRDefault="00EE702F" w:rsidP="00EE702F">
      <w:pPr>
        <w:pStyle w:val="Szvegtrzs"/>
        <w:spacing w:before="480" w:after="480"/>
        <w:rPr>
          <w:spacing w:val="-2"/>
        </w:rPr>
      </w:pPr>
    </w:p>
    <w:p w14:paraId="234A0704" w14:textId="1962DFA6" w:rsidR="00EE702F" w:rsidRDefault="00EE702F" w:rsidP="00EE702F">
      <w:pPr>
        <w:pStyle w:val="Szvegtrzs"/>
        <w:spacing w:before="480" w:after="2160"/>
        <w:rPr>
          <w:spacing w:val="-2"/>
        </w:rPr>
      </w:pPr>
      <w:r>
        <w:rPr>
          <w:spacing w:val="-2"/>
        </w:rPr>
        <w:t xml:space="preserve">DESCRIPTION OF </w:t>
      </w:r>
      <w:r>
        <w:t>RESEARCH TOPIC</w:t>
      </w:r>
      <w:r>
        <w:rPr>
          <w:spacing w:val="-2"/>
        </w:rPr>
        <w:t>:</w:t>
      </w:r>
    </w:p>
    <w:p w14:paraId="0FD114B1" w14:textId="77777777" w:rsidR="00EE702F" w:rsidRDefault="00EE702F" w:rsidP="00EE702F">
      <w:pPr>
        <w:pStyle w:val="Szvegtrzs"/>
        <w:spacing w:before="480" w:after="2160"/>
        <w:rPr>
          <w:spacing w:val="-2"/>
        </w:rPr>
      </w:pPr>
    </w:p>
    <w:p w14:paraId="7CF296CA" w14:textId="77777777" w:rsidR="00EE702F" w:rsidRDefault="00EE702F" w:rsidP="00EE702F">
      <w:pPr>
        <w:pStyle w:val="Szvegtrzs"/>
        <w:spacing w:before="480" w:after="2160"/>
        <w:rPr>
          <w:spacing w:val="-2"/>
        </w:rPr>
      </w:pPr>
    </w:p>
    <w:p w14:paraId="5983CFB9" w14:textId="77777777" w:rsidR="00EE702F" w:rsidRDefault="00EE702F" w:rsidP="00EE702F">
      <w:pPr>
        <w:pStyle w:val="Szvegtrzs"/>
      </w:pPr>
    </w:p>
    <w:p w14:paraId="61690605" w14:textId="4A6CEE96" w:rsidR="00EE702F" w:rsidRDefault="00EE702F" w:rsidP="00EE702F">
      <w:pPr>
        <w:pStyle w:val="Szvegtrzs"/>
        <w:tabs>
          <w:tab w:val="left" w:pos="5954"/>
        </w:tabs>
        <w:ind w:left="1580" w:hanging="1580"/>
      </w:pPr>
      <w:bookmarkStart w:id="0" w:name="DÁTUM_ALÁÍRÁS"/>
      <w:bookmarkEnd w:id="0"/>
      <w:r>
        <w:rPr>
          <w:spacing w:val="-2"/>
        </w:rPr>
        <w:t>DATE</w:t>
      </w:r>
      <w:r>
        <w:tab/>
      </w:r>
      <w:r>
        <w:tab/>
      </w:r>
      <w:r>
        <w:rPr>
          <w:spacing w:val="-2"/>
        </w:rPr>
        <w:t>SIGNATURE</w:t>
      </w:r>
    </w:p>
    <w:p w14:paraId="559ECC27" w14:textId="77777777" w:rsidR="007D3109" w:rsidRPr="00AE1A05" w:rsidRDefault="007D3109" w:rsidP="003A2356">
      <w:pPr>
        <w:jc w:val="both"/>
      </w:pPr>
    </w:p>
    <w:sectPr w:rsidR="007D3109" w:rsidRPr="00AE1A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D984" w14:textId="77777777" w:rsidR="00CB5C36" w:rsidRDefault="00CB5C36" w:rsidP="00242251">
      <w:r>
        <w:separator/>
      </w:r>
    </w:p>
  </w:endnote>
  <w:endnote w:type="continuationSeparator" w:id="0">
    <w:p w14:paraId="28F4FB59" w14:textId="77777777" w:rsidR="00CB5C36" w:rsidRDefault="00CB5C36" w:rsidP="0024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anit ExtraLight">
    <w:charset w:val="EE"/>
    <w:family w:val="auto"/>
    <w:pitch w:val="variable"/>
    <w:sig w:usb0="A10000FF" w:usb1="5000207B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6105" w14:textId="77777777" w:rsidR="00242251" w:rsidRDefault="003A2356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356E27" wp14:editId="4BCFC5C1">
          <wp:simplePos x="0" y="0"/>
          <wp:positionH relativeFrom="column">
            <wp:posOffset>0</wp:posOffset>
          </wp:positionH>
          <wp:positionV relativeFrom="page">
            <wp:posOffset>10071735</wp:posOffset>
          </wp:positionV>
          <wp:extent cx="3543300" cy="142875"/>
          <wp:effectExtent l="0" t="0" r="0" b="9525"/>
          <wp:wrapNone/>
          <wp:docPr id="3" name="Ábr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300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7063" w14:textId="77777777" w:rsidR="00CB5C36" w:rsidRDefault="00CB5C36" w:rsidP="00242251">
      <w:r>
        <w:separator/>
      </w:r>
    </w:p>
  </w:footnote>
  <w:footnote w:type="continuationSeparator" w:id="0">
    <w:p w14:paraId="51C0FFB8" w14:textId="77777777" w:rsidR="00CB5C36" w:rsidRDefault="00CB5C36" w:rsidP="00242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E410" w14:textId="77777777" w:rsidR="00242251" w:rsidRDefault="00242251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805250" wp14:editId="493366AE">
          <wp:simplePos x="0" y="0"/>
          <wp:positionH relativeFrom="margin">
            <wp:posOffset>-635</wp:posOffset>
          </wp:positionH>
          <wp:positionV relativeFrom="page">
            <wp:posOffset>449580</wp:posOffset>
          </wp:positionV>
          <wp:extent cx="1912620" cy="432435"/>
          <wp:effectExtent l="0" t="0" r="0" b="5715"/>
          <wp:wrapNone/>
          <wp:docPr id="1" name="Ábr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2F"/>
    <w:rsid w:val="000277B7"/>
    <w:rsid w:val="00070D32"/>
    <w:rsid w:val="000919B7"/>
    <w:rsid w:val="00094B4D"/>
    <w:rsid w:val="000B63F7"/>
    <w:rsid w:val="000F3EEB"/>
    <w:rsid w:val="00150343"/>
    <w:rsid w:val="001E68CA"/>
    <w:rsid w:val="00201158"/>
    <w:rsid w:val="00233A0E"/>
    <w:rsid w:val="00242251"/>
    <w:rsid w:val="002D45C3"/>
    <w:rsid w:val="003330C8"/>
    <w:rsid w:val="00385BDA"/>
    <w:rsid w:val="003A2356"/>
    <w:rsid w:val="00452D36"/>
    <w:rsid w:val="004E7690"/>
    <w:rsid w:val="005325CE"/>
    <w:rsid w:val="005D676D"/>
    <w:rsid w:val="005D74D3"/>
    <w:rsid w:val="00602669"/>
    <w:rsid w:val="0063466C"/>
    <w:rsid w:val="00677683"/>
    <w:rsid w:val="00694CD4"/>
    <w:rsid w:val="006B008D"/>
    <w:rsid w:val="006C5076"/>
    <w:rsid w:val="007606A5"/>
    <w:rsid w:val="007D3109"/>
    <w:rsid w:val="00875CE1"/>
    <w:rsid w:val="00877466"/>
    <w:rsid w:val="008A5D6F"/>
    <w:rsid w:val="008A6AD3"/>
    <w:rsid w:val="009439A8"/>
    <w:rsid w:val="009D1885"/>
    <w:rsid w:val="00A66CE3"/>
    <w:rsid w:val="00AA7994"/>
    <w:rsid w:val="00AE1A05"/>
    <w:rsid w:val="00AF52B2"/>
    <w:rsid w:val="00AF557D"/>
    <w:rsid w:val="00B56608"/>
    <w:rsid w:val="00CB5C36"/>
    <w:rsid w:val="00CC2736"/>
    <w:rsid w:val="00CD7C14"/>
    <w:rsid w:val="00D12DA3"/>
    <w:rsid w:val="00D43BB3"/>
    <w:rsid w:val="00D459DB"/>
    <w:rsid w:val="00D62BD3"/>
    <w:rsid w:val="00D80663"/>
    <w:rsid w:val="00D952AC"/>
    <w:rsid w:val="00DD6631"/>
    <w:rsid w:val="00DE0C5F"/>
    <w:rsid w:val="00E973A9"/>
    <w:rsid w:val="00EC504B"/>
    <w:rsid w:val="00ED18D0"/>
    <w:rsid w:val="00EE2056"/>
    <w:rsid w:val="00EE702F"/>
    <w:rsid w:val="00F9402F"/>
    <w:rsid w:val="00FE10B9"/>
    <w:rsid w:val="00FE356F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64D3"/>
  <w15:chartTrackingRefBased/>
  <w15:docId w15:val="{D3245D74-2F33-433D-BA0C-0E93B250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="Kanit ExtraLight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EE702F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link w:val="Cmsor1Char"/>
    <w:uiPriority w:val="1"/>
    <w:qFormat/>
    <w:rsid w:val="00EE702F"/>
    <w:pPr>
      <w:ind w:left="4264"/>
      <w:outlineLvl w:val="0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63466C"/>
    <w:pPr>
      <w:spacing w:line="240" w:lineRule="auto"/>
    </w:pPr>
  </w:style>
  <w:style w:type="paragraph" w:styleId="lfej">
    <w:name w:val="header"/>
    <w:basedOn w:val="Norml"/>
    <w:link w:val="lfejChar"/>
    <w:uiPriority w:val="99"/>
    <w:unhideWhenUsed/>
    <w:rsid w:val="00242251"/>
    <w:pPr>
      <w:widowControl/>
      <w:tabs>
        <w:tab w:val="center" w:pos="4536"/>
        <w:tab w:val="right" w:pos="9072"/>
      </w:tabs>
      <w:autoSpaceDE/>
      <w:autoSpaceDN/>
    </w:pPr>
    <w:rPr>
      <w:rFonts w:ascii="Montserrat" w:eastAsiaTheme="minorHAnsi" w:hAnsi="Montserrat" w:cs="Kanit ExtraLight"/>
    </w:rPr>
  </w:style>
  <w:style w:type="character" w:customStyle="1" w:styleId="lfejChar">
    <w:name w:val="Élőfej Char"/>
    <w:basedOn w:val="Bekezdsalapbettpusa"/>
    <w:link w:val="lfej"/>
    <w:uiPriority w:val="99"/>
    <w:rsid w:val="00242251"/>
  </w:style>
  <w:style w:type="paragraph" w:styleId="llb">
    <w:name w:val="footer"/>
    <w:basedOn w:val="Norml"/>
    <w:link w:val="llbChar"/>
    <w:uiPriority w:val="99"/>
    <w:unhideWhenUsed/>
    <w:rsid w:val="00242251"/>
    <w:pPr>
      <w:widowControl/>
      <w:tabs>
        <w:tab w:val="center" w:pos="4536"/>
        <w:tab w:val="right" w:pos="9072"/>
      </w:tabs>
      <w:autoSpaceDE/>
      <w:autoSpaceDN/>
    </w:pPr>
    <w:rPr>
      <w:rFonts w:ascii="Montserrat" w:eastAsiaTheme="minorHAnsi" w:hAnsi="Montserrat" w:cs="Kanit ExtraLight"/>
    </w:rPr>
  </w:style>
  <w:style w:type="character" w:customStyle="1" w:styleId="llbChar">
    <w:name w:val="Élőláb Char"/>
    <w:basedOn w:val="Bekezdsalapbettpusa"/>
    <w:link w:val="llb"/>
    <w:uiPriority w:val="99"/>
    <w:rsid w:val="00242251"/>
  </w:style>
  <w:style w:type="character" w:customStyle="1" w:styleId="Cmsor1Char">
    <w:name w:val="Címsor 1 Char"/>
    <w:basedOn w:val="Bekezdsalapbettpusa"/>
    <w:link w:val="Cmsor1"/>
    <w:uiPriority w:val="1"/>
    <w:rsid w:val="00EE702F"/>
    <w:rPr>
      <w:rFonts w:ascii="Calibri" w:eastAsia="Calibri" w:hAnsi="Calibri" w:cs="Calibri"/>
      <w:b/>
      <w:bCs/>
      <w:sz w:val="28"/>
      <w:szCs w:val="28"/>
    </w:rPr>
  </w:style>
  <w:style w:type="paragraph" w:styleId="Szvegtrzs">
    <w:name w:val="Body Text"/>
    <w:basedOn w:val="Norml"/>
    <w:link w:val="SzvegtrzsChar"/>
    <w:uiPriority w:val="1"/>
    <w:qFormat/>
    <w:rsid w:val="00EE702F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EE702F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k_andrea\Desktop\Saj&#225;t%20tervezetek\ABTL_word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198F3-5BBA-4B4F-A782-D261477C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ABTL_word_sablon</Template>
  <TotalTime>7</TotalTime>
  <Pages>1</Pages>
  <Words>16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Gerák Andrea</dc:creator>
  <cp:keywords/>
  <dc:description/>
  <cp:lastModifiedBy>Gerák Andrea</cp:lastModifiedBy>
  <cp:revision>1</cp:revision>
  <dcterms:created xsi:type="dcterms:W3CDTF">2026-04-14T12:42:00Z</dcterms:created>
  <dcterms:modified xsi:type="dcterms:W3CDTF">2026-04-14T12:52:00Z</dcterms:modified>
</cp:coreProperties>
</file>